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2268"/>
      </w:tblGrid>
      <w:tr w:rsidR="007370A3" w14:paraId="5CC95C51" w14:textId="77777777" w:rsidTr="00A21909">
        <w:tc>
          <w:tcPr>
            <w:tcW w:w="7541" w:type="dxa"/>
            <w:vMerge w:val="restart"/>
          </w:tcPr>
          <w:p w14:paraId="40A193DA" w14:textId="77777777" w:rsidR="00276CDA" w:rsidRPr="007A6442" w:rsidRDefault="00276CDA" w:rsidP="00570EB5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11B1F15B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7284FDC2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 35</w:t>
            </w:r>
          </w:p>
          <w:p w14:paraId="7307E32D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10A31E2D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:rsidRPr="00FA3185" w14:paraId="7056F4FD" w14:textId="77777777" w:rsidTr="00A21909">
        <w:tc>
          <w:tcPr>
            <w:tcW w:w="7541" w:type="dxa"/>
            <w:vMerge/>
          </w:tcPr>
          <w:p w14:paraId="33E78391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53AF19FB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7F8496E2" w14:textId="3FB9190D" w:rsidR="007370A3" w:rsidRPr="00912359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912359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r w:rsidR="00FA3185" w:rsidRPr="00912359">
              <w:rPr>
                <w:rStyle w:val="Hyperlink"/>
                <w:rFonts w:ascii="Arial" w:hAnsi="Arial" w:cs="Arial"/>
                <w:sz w:val="18"/>
                <w:szCs w:val="18"/>
                <w:lang w:val="da-DK"/>
              </w:rPr>
              <w:t>info@fstyr.dk</w:t>
            </w:r>
            <w:r w:rsidRPr="00912359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1C9D611A" w14:textId="4742CEE3" w:rsidR="007370A3" w:rsidRPr="00FA3185" w:rsidRDefault="007370A3" w:rsidP="007370A3">
            <w:pPr>
              <w:rPr>
                <w:rFonts w:cs="Arial"/>
                <w:sz w:val="18"/>
                <w:szCs w:val="18"/>
                <w:lang w:val="en-US"/>
              </w:rPr>
            </w:pPr>
            <w:r w:rsidRPr="00FA3185">
              <w:rPr>
                <w:rFonts w:cs="Arial"/>
                <w:sz w:val="18"/>
                <w:szCs w:val="18"/>
                <w:lang w:val="en-US"/>
              </w:rPr>
              <w:t xml:space="preserve">Web:  </w:t>
            </w:r>
            <w:hyperlink r:id="rId8" w:history="1">
              <w:r w:rsidR="00FA3185" w:rsidRPr="006D11B4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www.fstyr.dk</w:t>
              </w:r>
            </w:hyperlink>
          </w:p>
          <w:p w14:paraId="5CA2E5CE" w14:textId="77777777" w:rsidR="007370A3" w:rsidRPr="00FA3185" w:rsidRDefault="007370A3" w:rsidP="007370A3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7370A3" w:rsidRPr="007370A3" w14:paraId="24EB98D6" w14:textId="77777777" w:rsidTr="00A21909">
        <w:tc>
          <w:tcPr>
            <w:tcW w:w="7541" w:type="dxa"/>
            <w:vMerge/>
          </w:tcPr>
          <w:p w14:paraId="53016FFE" w14:textId="77777777" w:rsidR="007370A3" w:rsidRPr="00FA3185" w:rsidRDefault="007370A3">
            <w:pPr>
              <w:rPr>
                <w:rFonts w:cs="Arial"/>
                <w:lang w:val="en-US"/>
              </w:rPr>
            </w:pPr>
          </w:p>
        </w:tc>
        <w:tc>
          <w:tcPr>
            <w:tcW w:w="2268" w:type="dxa"/>
          </w:tcPr>
          <w:p w14:paraId="79323445" w14:textId="77777777" w:rsidR="007370A3" w:rsidRPr="007A6442" w:rsidRDefault="00562B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Notat</w:t>
            </w:r>
          </w:p>
          <w:p w14:paraId="160C2278" w14:textId="2D5CAF15" w:rsidR="006477AE" w:rsidRPr="00570EB5" w:rsidRDefault="006477AE" w:rsidP="006477AE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A32959">
              <w:rPr>
                <w:rFonts w:ascii="Arial" w:hAnsi="Arial" w:cs="Arial"/>
                <w:sz w:val="18"/>
                <w:szCs w:val="18"/>
                <w:lang w:val="da-DK"/>
              </w:rPr>
              <w:t>Sagsbehandler:</w:t>
            </w:r>
            <w:r w:rsidRPr="006477AE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sdt>
              <w:sdtPr>
                <w:rPr>
                  <w:rStyle w:val="Pladsholdertekst"/>
                  <w:rFonts w:ascii="Arial" w:hAnsi="Arial" w:cs="Arial"/>
                  <w:sz w:val="18"/>
                  <w:szCs w:val="18"/>
                  <w:lang w:val="da-DK"/>
                </w:rPr>
                <w:alias w:val="(Dokument, Sagsbehandler) Adressatkode"/>
                <w:tag w:val="&lt;Tag&gt;&lt;Xpath&gt;/ns0:Root[1]/ns0:data[@id='9143DB9C-4DE0-4018-8F8D-CFAE266343FB']/ns0:value&lt;/Xpath&gt;&lt;/Tag&gt;"/>
                <w:id w:val="1670596361"/>
                <w:placeholder>
                  <w:docPart w:val="13EC75F5DEF349268E51DD0C8B87850B"/>
                </w:placeholder>
                <w:dataBinding w:prefixMappings="xmlns:ns0='Workzone'" w:xpath="/ns0:Root[1]/ns0:data[@id='9143DB9C-4DE0-4018-8F8D-CFAE266343FB']/ns0:value" w:storeItemID="{00000000-0000-0000-0000-000000000000}"/>
                <w:text/>
              </w:sdtPr>
              <w:sdtEndPr>
                <w:rPr>
                  <w:rStyle w:val="Standardskrifttypeiafsnit"/>
                  <w:rFonts w:ascii="Minion Pro" w:hAnsi="Minion Pro"/>
                  <w:color w:val="000000"/>
                </w:rPr>
              </w:sdtEndPr>
              <w:sdtContent>
                <w:r w:rsidR="00AF5E0F" w:rsidRPr="00AF5E0F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TN</w:t>
                </w:r>
                <w:r w:rsidR="00AF5E0F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IE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da-DK"/>
              </w:rPr>
              <w:br/>
            </w: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AC3605C0B1B847B59D12C71052006CBD"/>
                </w:placeholder>
                <w:dataBinding w:prefixMappings="xmlns:ns0='Captia'" w:xpath="/ns0:Root[1]/ns0:case/ns0:Content[@id='file_no']/ns0:Value[1]" w:storeItemID="{8F2E6F62-3995-49E4-BD32-490DED35167C}"/>
                <w:text/>
              </w:sdtPr>
              <w:sdtContent>
                <w:r w:rsidR="00FD0BAC">
                  <w:rPr>
                    <w:rFonts w:ascii="Arial" w:hAnsi="Arial" w:cs="Arial"/>
                    <w:sz w:val="18"/>
                    <w:szCs w:val="18"/>
                    <w:lang w:val="da-DK"/>
                  </w:rPr>
                  <w:t>2023-438822</w:t>
                </w:r>
              </w:sdtContent>
            </w:sdt>
          </w:p>
          <w:p w14:paraId="6A93228B" w14:textId="0A3C80A0" w:rsidR="006477AE" w:rsidRPr="007A6442" w:rsidRDefault="00000000" w:rsidP="006477AE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(Dokument) Brevdato"/>
                <w:id w:val="-568732793"/>
                <w:placeholder>
                  <w:docPart w:val="A00C711D42794A7691A378D5C005D4D8"/>
                </w:placeholder>
                <w:dataBinding w:prefixMappings="xmlns:ns0='Captia'" w:xpath="/ns0:Root[1]/ns0:record/ns0:Content[@id='letter_date']/ns0:Value[1]" w:storeItemID="{8F2E6F62-3995-49E4-BD32-490DED35167C}"/>
                <w:date w:fullDate="2023-03-20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="00FD0BAC">
                  <w:rPr>
                    <w:rFonts w:ascii="Arial" w:hAnsi="Arial" w:cs="Arial"/>
                    <w:sz w:val="18"/>
                    <w:szCs w:val="18"/>
                    <w:lang w:val="da-DK"/>
                  </w:rPr>
                  <w:t>20-03-2023</w:t>
                </w:r>
              </w:sdtContent>
            </w:sdt>
          </w:p>
          <w:p w14:paraId="29A11D3E" w14:textId="77777777" w:rsidR="00570EB5" w:rsidRPr="00570EB5" w:rsidRDefault="00570EB5" w:rsidP="006477A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7D52FDE4" w14:textId="77777777" w:rsidR="007370A3" w:rsidRDefault="007370A3"/>
    <w:p w14:paraId="73E2FDD9" w14:textId="77777777" w:rsidR="007370A3" w:rsidRDefault="007370A3"/>
    <w:p w14:paraId="66316EEE" w14:textId="77777777" w:rsidR="00A21909" w:rsidRDefault="00A21909"/>
    <w:p w14:paraId="11799F78" w14:textId="039D74C0" w:rsidR="00276CDA" w:rsidRPr="00570EB5" w:rsidRDefault="00000000" w:rsidP="00276CDA">
      <w:pPr>
        <w:pStyle w:val="Titeloverskrift"/>
        <w:spacing w:before="0"/>
        <w:rPr>
          <w:rFonts w:ascii="Arial" w:hAnsi="Arial"/>
        </w:rPr>
      </w:pPr>
      <w:sdt>
        <w:sdtPr>
          <w:rPr>
            <w:rFonts w:ascii="Arial" w:hAnsi="Arial"/>
          </w:rPr>
          <w:alias w:val="(Dokument) Titel"/>
          <w:id w:val="-341322232"/>
          <w:placeholder>
            <w:docPart w:val="08C7A2AA65894521981CD2762DCBB23F"/>
          </w:placeholder>
          <w:dataBinding w:prefixMappings="xmlns:ns0='Captia'" w:xpath="/ns0:Root[1]/ns0:record/ns0:Content[@id='title']/ns0:Value[1]" w:storeItemID="{D31850BC-3849-455E-835E-39FADF684570}"/>
          <w:text/>
        </w:sdtPr>
        <w:sdtContent>
          <w:r w:rsidR="00DF792C">
            <w:rPr>
              <w:rFonts w:ascii="Arial" w:hAnsi="Arial"/>
            </w:rPr>
            <w:t>Politik for sletning af e-mails i Outlook</w:t>
          </w:r>
        </w:sdtContent>
      </w:sdt>
    </w:p>
    <w:p w14:paraId="4F864523" w14:textId="717D3616" w:rsidR="00912359" w:rsidRDefault="00DF792C" w:rsidP="00276CDA">
      <w:r>
        <w:t xml:space="preserve">Færdselsstyrelsen er en </w:t>
      </w:r>
      <w:r w:rsidR="00912359">
        <w:t>offentlig myndighed</w:t>
      </w:r>
      <w:r w:rsidR="00B8081B">
        <w:t>,</w:t>
      </w:r>
      <w:r>
        <w:t xml:space="preserve"> og vi er derfor forpligtet til at </w:t>
      </w:r>
      <w:r w:rsidR="00912359">
        <w:t xml:space="preserve">passe godt på </w:t>
      </w:r>
      <w:r w:rsidR="00F63207">
        <w:t>person</w:t>
      </w:r>
      <w:r w:rsidR="00912359">
        <w:t xml:space="preserve">oplysninger. Det betyder, at de </w:t>
      </w:r>
      <w:r>
        <w:t>person</w:t>
      </w:r>
      <w:r w:rsidR="00912359">
        <w:t xml:space="preserve">oplysninger, vi behandler som led i vores opgaveløsning, skal opbevares sikkert. </w:t>
      </w:r>
    </w:p>
    <w:p w14:paraId="05B0AB5B" w14:textId="77777777" w:rsidR="00912359" w:rsidRDefault="00912359" w:rsidP="00276CDA"/>
    <w:p w14:paraId="01E76D81" w14:textId="5375D170" w:rsidR="00276CDA" w:rsidRDefault="00912359" w:rsidP="00276CDA">
      <w:r>
        <w:t xml:space="preserve">Sikker opbevaring finder sted i styrelsens ESDH-system, WorkZone eller </w:t>
      </w:r>
      <w:r w:rsidR="00F63207">
        <w:t xml:space="preserve">i de </w:t>
      </w:r>
      <w:r>
        <w:t xml:space="preserve">fagsystemer, som </w:t>
      </w:r>
      <w:r w:rsidR="00F63207">
        <w:t>benyttes i de enkelte teams</w:t>
      </w:r>
      <w:r>
        <w:t>.</w:t>
      </w:r>
    </w:p>
    <w:p w14:paraId="50581C49" w14:textId="008D6F5B" w:rsidR="00912359" w:rsidRDefault="00912359" w:rsidP="00276CDA"/>
    <w:p w14:paraId="252A55BE" w14:textId="44AD7C6B" w:rsidR="00715BDD" w:rsidRDefault="00912359" w:rsidP="00912359">
      <w:r>
        <w:t xml:space="preserve">Det </w:t>
      </w:r>
      <w:r w:rsidR="00F63207">
        <w:t>betyder</w:t>
      </w:r>
      <w:r>
        <w:t xml:space="preserve">, at vi skal begrænse opbevaring af personoplysninger i andre systemer og særligt i Outlook, som ikke er </w:t>
      </w:r>
      <w:r w:rsidR="00F63207">
        <w:t xml:space="preserve">et godkendt </w:t>
      </w:r>
      <w:r>
        <w:t xml:space="preserve">arkiveringssystem. </w:t>
      </w:r>
      <w:r w:rsidR="00DF792C">
        <w:t xml:space="preserve">Vi skal derfor alle løbende sørge for at slette e-mails med personoplysninger i Outlook, så vi sikrer, at vi lever op til reglerne om opbevaring af personoplysninger. </w:t>
      </w:r>
      <w:r>
        <w:t xml:space="preserve"> </w:t>
      </w:r>
    </w:p>
    <w:p w14:paraId="7A43DE68" w14:textId="205339B1" w:rsidR="00CC1056" w:rsidRDefault="00CC1056" w:rsidP="00912359"/>
    <w:p w14:paraId="4B864F92" w14:textId="7F20D66A" w:rsidR="002A368C" w:rsidRDefault="00CC1056" w:rsidP="00912359">
      <w:r>
        <w:t>Politikken ændrer ikke på gældende retningslinjer for journalisering som eksempelvis journalinstruksen</w:t>
      </w:r>
      <w:r w:rsidR="00AF5E0F">
        <w:t>.</w:t>
      </w:r>
    </w:p>
    <w:p w14:paraId="188335B8" w14:textId="77777777" w:rsidR="002A368C" w:rsidRDefault="002A368C" w:rsidP="00912359"/>
    <w:p w14:paraId="3DF5CC9B" w14:textId="77777777" w:rsidR="00715BDD" w:rsidRDefault="00715BDD" w:rsidP="00912359"/>
    <w:p w14:paraId="26642971" w14:textId="67DB0323" w:rsidR="00912359" w:rsidRPr="00AF5E0F" w:rsidRDefault="00912359" w:rsidP="00912359">
      <w:pPr>
        <w:rPr>
          <w:b/>
          <w:bCs/>
        </w:rPr>
      </w:pPr>
      <w:r w:rsidRPr="00AF5E0F">
        <w:rPr>
          <w:b/>
          <w:bCs/>
        </w:rPr>
        <w:t xml:space="preserve">Du skal derfor overholde følgende </w:t>
      </w:r>
      <w:r w:rsidR="00715BDD" w:rsidRPr="00AF5E0F">
        <w:rPr>
          <w:b/>
          <w:bCs/>
        </w:rPr>
        <w:t>regler</w:t>
      </w:r>
      <w:r w:rsidRPr="00AF5E0F">
        <w:rPr>
          <w:b/>
          <w:bCs/>
        </w:rPr>
        <w:t>:</w:t>
      </w:r>
    </w:p>
    <w:p w14:paraId="3BF5795B" w14:textId="6B9696F6" w:rsidR="00912359" w:rsidRPr="00AF5E0F" w:rsidRDefault="00912359" w:rsidP="00276CDA">
      <w:pPr>
        <w:rPr>
          <w:b/>
          <w:bCs/>
        </w:rPr>
      </w:pPr>
    </w:p>
    <w:p w14:paraId="79AF7946" w14:textId="77777777" w:rsidR="00317AFB" w:rsidRDefault="00317AFB" w:rsidP="00317AFB">
      <w:pPr>
        <w:pStyle w:val="Listeafsnit"/>
      </w:pPr>
    </w:p>
    <w:p w14:paraId="256C9F76" w14:textId="7AF9A9A1" w:rsidR="00D46205" w:rsidRDefault="00487618" w:rsidP="00D46205">
      <w:pPr>
        <w:pStyle w:val="Listeafsnit"/>
        <w:numPr>
          <w:ilvl w:val="0"/>
          <w:numId w:val="1"/>
        </w:numPr>
      </w:pPr>
      <w:r>
        <w:t>Hurtigst muligt og s</w:t>
      </w:r>
      <w:r w:rsidR="00317AFB">
        <w:t xml:space="preserve">enest 30 dage efter, at du </w:t>
      </w:r>
      <w:r w:rsidR="00FA3185">
        <w:t xml:space="preserve">er færdig med </w:t>
      </w:r>
      <w:r w:rsidR="00D46205">
        <w:t xml:space="preserve">en sag eller en opgave, </w:t>
      </w:r>
      <w:r w:rsidR="00B8081B">
        <w:t>skal du slette alle relaterede e-mails</w:t>
      </w:r>
      <w:r w:rsidR="002A368C">
        <w:t xml:space="preserve"> med personoplysninger</w:t>
      </w:r>
      <w:r w:rsidR="00B8081B">
        <w:t xml:space="preserve"> i Outlook</w:t>
      </w:r>
      <w:r w:rsidR="002A368C">
        <w:t xml:space="preserve">. </w:t>
      </w:r>
      <w:r w:rsidR="00B8081B">
        <w:t>Ved sletning bliver e</w:t>
      </w:r>
      <w:r w:rsidR="00317AFB">
        <w:t>-mail</w:t>
      </w:r>
      <w:r w:rsidR="00B8081B">
        <w:t>s</w:t>
      </w:r>
      <w:r w:rsidR="00317AFB">
        <w:t xml:space="preserve"> flyttet til </w:t>
      </w:r>
      <w:r w:rsidR="00912359">
        <w:t xml:space="preserve">mappen </w:t>
      </w:r>
      <w:r w:rsidR="00317AFB">
        <w:t>slettet post, hvorfra de automatisk bliver slettet efter 30 dage</w:t>
      </w:r>
      <w:r w:rsidR="00D46205">
        <w:t xml:space="preserve">. </w:t>
      </w:r>
    </w:p>
    <w:p w14:paraId="5ADBF9ED" w14:textId="07E991B2" w:rsidR="00317AFB" w:rsidRDefault="00317AFB" w:rsidP="006A7FFB"/>
    <w:p w14:paraId="4E3E1375" w14:textId="77777777" w:rsidR="00317AFB" w:rsidRDefault="00317AFB" w:rsidP="00317AFB"/>
    <w:p w14:paraId="33B35440" w14:textId="6CFF0B5F" w:rsidR="00CC1056" w:rsidRDefault="00317AFB" w:rsidP="00317AFB">
      <w:pPr>
        <w:pStyle w:val="Listeafsnit"/>
        <w:numPr>
          <w:ilvl w:val="0"/>
          <w:numId w:val="1"/>
        </w:numPr>
      </w:pPr>
      <w:r>
        <w:t xml:space="preserve">Selv om en e-mail ikke </w:t>
      </w:r>
      <w:r w:rsidR="00912359">
        <w:t>skal journaliseres</w:t>
      </w:r>
      <w:r>
        <w:t>, må den ikke gemmes i Outlook, hvis den indeholder personoplysninger.</w:t>
      </w:r>
      <w:r w:rsidR="00DF792C">
        <w:t xml:space="preserve"> </w:t>
      </w:r>
      <w:r w:rsidR="00392EAE">
        <w:t xml:space="preserve">Det gælder dog ikke for e-mails, </w:t>
      </w:r>
      <w:r w:rsidR="00AF5E0F">
        <w:t>som kun</w:t>
      </w:r>
      <w:r w:rsidR="00CC1056">
        <w:t xml:space="preserve"> indeholder personoplysninger i form af afsenderoplysninger som eksempelvis e-mailadresse og autosignatur.</w:t>
      </w:r>
    </w:p>
    <w:p w14:paraId="785C062B" w14:textId="77777777" w:rsidR="002A368C" w:rsidRDefault="002A368C" w:rsidP="006A7FFB"/>
    <w:p w14:paraId="5DCF722A" w14:textId="6FE04DE8" w:rsidR="002A368C" w:rsidRDefault="002A368C" w:rsidP="002A368C">
      <w:pPr>
        <w:pStyle w:val="Listeafsnit"/>
      </w:pPr>
    </w:p>
    <w:p w14:paraId="3E95F99A" w14:textId="5E3C4811" w:rsidR="00317AFB" w:rsidRDefault="00317AFB" w:rsidP="00317AFB">
      <w:pPr>
        <w:pStyle w:val="Listeafsnit"/>
      </w:pPr>
    </w:p>
    <w:p w14:paraId="322BD814" w14:textId="77777777" w:rsidR="00317AFB" w:rsidRDefault="00317AFB" w:rsidP="00317AFB">
      <w:pPr>
        <w:pStyle w:val="Listeafsnit"/>
      </w:pPr>
    </w:p>
    <w:sectPr w:rsidR="00317AFB" w:rsidSect="007370A3">
      <w:headerReference w:type="default" r:id="rId9"/>
      <w:footerReference w:type="even" r:id="rId10"/>
      <w:footerReference w:type="default" r:id="rId11"/>
      <w:pgSz w:w="11900" w:h="16840"/>
      <w:pgMar w:top="2268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6D0F" w14:textId="77777777" w:rsidR="00433D4F" w:rsidRDefault="00433D4F" w:rsidP="007370A3">
      <w:r>
        <w:separator/>
      </w:r>
    </w:p>
  </w:endnote>
  <w:endnote w:type="continuationSeparator" w:id="0">
    <w:p w14:paraId="64E308B9" w14:textId="77777777" w:rsidR="00433D4F" w:rsidRDefault="00433D4F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Content>
      <w:p w14:paraId="70A3E13A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045EB0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A672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BACD1" wp14:editId="32A1C3F0">
              <wp:simplePos x="0" y="0"/>
              <wp:positionH relativeFrom="column">
                <wp:posOffset>5363845</wp:posOffset>
              </wp:positionH>
              <wp:positionV relativeFrom="paragraph">
                <wp:posOffset>106951</wp:posOffset>
              </wp:positionV>
              <wp:extent cx="824230" cy="271780"/>
              <wp:effectExtent l="0" t="0" r="0" b="0"/>
              <wp:wrapSquare wrapText="bothSides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E6AB41" w14:textId="648AB5C8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A6442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D0BAC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664480A7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BACD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2.35pt;margin-top:8.4pt;width:64.9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" filled="f" stroked="f" strokeweight=".5pt">
              <v:textbox>
                <w:txbxContent>
                  <w:p w14:paraId="02E6AB41" w14:textId="648AB5C8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7A6442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FD0BAC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664480A7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8F09" w14:textId="77777777" w:rsidR="00433D4F" w:rsidRDefault="00433D4F" w:rsidP="007370A3">
      <w:r>
        <w:separator/>
      </w:r>
    </w:p>
  </w:footnote>
  <w:footnote w:type="continuationSeparator" w:id="0">
    <w:p w14:paraId="40F2EFE7" w14:textId="77777777" w:rsidR="00433D4F" w:rsidRDefault="00433D4F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7989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E1CC292" wp14:editId="70613002">
          <wp:simplePos x="0" y="0"/>
          <wp:positionH relativeFrom="column">
            <wp:posOffset>4362018</wp:posOffset>
          </wp:positionH>
          <wp:positionV relativeFrom="paragraph">
            <wp:posOffset>113665</wp:posOffset>
          </wp:positionV>
          <wp:extent cx="1905972" cy="352425"/>
          <wp:effectExtent l="0" t="0" r="0" b="3175"/>
          <wp:wrapNone/>
          <wp:docPr id="1" name="Billede 1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12743"/>
    <w:multiLevelType w:val="hybridMultilevel"/>
    <w:tmpl w:val="DACC8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35"/>
    <w:rsid w:val="000122F6"/>
    <w:rsid w:val="00072AC5"/>
    <w:rsid w:val="000D7B20"/>
    <w:rsid w:val="00113E88"/>
    <w:rsid w:val="00145C04"/>
    <w:rsid w:val="00177FAE"/>
    <w:rsid w:val="001A4135"/>
    <w:rsid w:val="00236BD3"/>
    <w:rsid w:val="00276CDA"/>
    <w:rsid w:val="002801C4"/>
    <w:rsid w:val="00296DF1"/>
    <w:rsid w:val="002A368C"/>
    <w:rsid w:val="00316C1A"/>
    <w:rsid w:val="00317AFB"/>
    <w:rsid w:val="0036591D"/>
    <w:rsid w:val="003664A9"/>
    <w:rsid w:val="00392EAE"/>
    <w:rsid w:val="003969B4"/>
    <w:rsid w:val="003A215C"/>
    <w:rsid w:val="00433D34"/>
    <w:rsid w:val="00433D4F"/>
    <w:rsid w:val="00462187"/>
    <w:rsid w:val="00487618"/>
    <w:rsid w:val="00490726"/>
    <w:rsid w:val="00491733"/>
    <w:rsid w:val="00507043"/>
    <w:rsid w:val="00562BA3"/>
    <w:rsid w:val="00570EB5"/>
    <w:rsid w:val="005928CE"/>
    <w:rsid w:val="00612C1F"/>
    <w:rsid w:val="006477AE"/>
    <w:rsid w:val="00661548"/>
    <w:rsid w:val="006A7FFB"/>
    <w:rsid w:val="006D1DED"/>
    <w:rsid w:val="006E3FB1"/>
    <w:rsid w:val="00715BDD"/>
    <w:rsid w:val="007370A3"/>
    <w:rsid w:val="007404C5"/>
    <w:rsid w:val="007747D0"/>
    <w:rsid w:val="007A0951"/>
    <w:rsid w:val="007A6442"/>
    <w:rsid w:val="007C1F45"/>
    <w:rsid w:val="007E5FBF"/>
    <w:rsid w:val="00815B59"/>
    <w:rsid w:val="0083341F"/>
    <w:rsid w:val="008F664D"/>
    <w:rsid w:val="009022A7"/>
    <w:rsid w:val="00912359"/>
    <w:rsid w:val="00914B3E"/>
    <w:rsid w:val="009178C9"/>
    <w:rsid w:val="00933283"/>
    <w:rsid w:val="009C7F1F"/>
    <w:rsid w:val="009F2376"/>
    <w:rsid w:val="00A21909"/>
    <w:rsid w:val="00AD4044"/>
    <w:rsid w:val="00AF5E0F"/>
    <w:rsid w:val="00B01535"/>
    <w:rsid w:val="00B0386E"/>
    <w:rsid w:val="00B05481"/>
    <w:rsid w:val="00B8081B"/>
    <w:rsid w:val="00BD4744"/>
    <w:rsid w:val="00BD4EE7"/>
    <w:rsid w:val="00BF1F2D"/>
    <w:rsid w:val="00C2423B"/>
    <w:rsid w:val="00C24408"/>
    <w:rsid w:val="00C715D6"/>
    <w:rsid w:val="00C917C2"/>
    <w:rsid w:val="00CA0903"/>
    <w:rsid w:val="00CA4B2E"/>
    <w:rsid w:val="00CC1056"/>
    <w:rsid w:val="00CC5023"/>
    <w:rsid w:val="00D46205"/>
    <w:rsid w:val="00DB104C"/>
    <w:rsid w:val="00DF1BB5"/>
    <w:rsid w:val="00DF792C"/>
    <w:rsid w:val="00E02858"/>
    <w:rsid w:val="00E2108A"/>
    <w:rsid w:val="00E8313E"/>
    <w:rsid w:val="00EA41A1"/>
    <w:rsid w:val="00EF4248"/>
    <w:rsid w:val="00F4316A"/>
    <w:rsid w:val="00F63207"/>
    <w:rsid w:val="00FA3185"/>
    <w:rsid w:val="00FB4BF3"/>
    <w:rsid w:val="00F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A0B6"/>
  <w15:chartTrackingRefBased/>
  <w15:docId w15:val="{72F6AD0F-9A68-4BEF-9DC0-12A2236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paragraph" w:customStyle="1" w:styleId="TSJournalnummer">
    <w:name w:val="TSJournalnummer"/>
    <w:basedOn w:val="Normal"/>
    <w:qFormat/>
    <w:rsid w:val="00570EB5"/>
    <w:pPr>
      <w:spacing w:line="280" w:lineRule="atLeast"/>
      <w:ind w:right="-2496"/>
      <w:jc w:val="right"/>
    </w:pPr>
    <w:rPr>
      <w:rFonts w:ascii="Verdana" w:eastAsia="Times New Roman" w:hAnsi="Verdana" w:cs="Times New Roman"/>
      <w:sz w:val="16"/>
      <w:szCs w:val="16"/>
      <w:lang w:eastAsia="en-GB"/>
    </w:rPr>
  </w:style>
  <w:style w:type="paragraph" w:styleId="Listeafsnit">
    <w:name w:val="List Paragraph"/>
    <w:basedOn w:val="Normal"/>
    <w:uiPriority w:val="34"/>
    <w:qFormat/>
    <w:rsid w:val="00317AF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A318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F79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F792C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F792C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79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F792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yr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EC75F5DEF349268E51DD0C8B878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52DDB3-6C8F-4959-86D1-703C1BE09E46}"/>
      </w:docPartPr>
      <w:docPartBody>
        <w:p w:rsidR="00A67AE3" w:rsidRDefault="00F87C4D">
          <w:pPr>
            <w:pStyle w:val="13EC75F5DEF349268E51DD0C8B87850B"/>
          </w:pPr>
          <w:r w:rsidRPr="008F0522">
            <w:rPr>
              <w:rStyle w:val="Pladsholdertekst"/>
            </w:rPr>
            <w:t>[</w:t>
          </w:r>
          <w:r>
            <w:rPr>
              <w:rStyle w:val="Pladsholdertekst"/>
            </w:rPr>
            <w:t>Initialer</w:t>
          </w:r>
          <w:r w:rsidRPr="008F0522">
            <w:rPr>
              <w:rStyle w:val="Pladsholdertekst"/>
            </w:rPr>
            <w:t>]</w:t>
          </w:r>
        </w:p>
      </w:docPartBody>
    </w:docPart>
    <w:docPart>
      <w:docPartPr>
        <w:name w:val="AC3605C0B1B847B59D12C71052006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83B80B-A001-4F82-AC42-A48F6AE4531D}"/>
      </w:docPartPr>
      <w:docPartBody>
        <w:p w:rsidR="00A67AE3" w:rsidRDefault="00F87C4D">
          <w:pPr>
            <w:pStyle w:val="AC3605C0B1B847B59D12C71052006CBD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A00C711D42794A7691A378D5C005D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F959-A88C-419C-BC09-855588601E93}"/>
      </w:docPartPr>
      <w:docPartBody>
        <w:p w:rsidR="00A67AE3" w:rsidRDefault="00F87C4D">
          <w:pPr>
            <w:pStyle w:val="A00C711D42794A7691A378D5C005D4D8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08C7A2AA65894521981CD2762DCBB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73EF2-4865-479E-8E0A-4FB6D3151A0D}"/>
      </w:docPartPr>
      <w:docPartBody>
        <w:p w:rsidR="00A67AE3" w:rsidRDefault="00F87C4D">
          <w:pPr>
            <w:pStyle w:val="08C7A2AA65894521981CD2762DCBB23F"/>
          </w:pPr>
          <w:r w:rsidRPr="00726DBC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4D"/>
    <w:rsid w:val="000C21BC"/>
    <w:rsid w:val="00150E85"/>
    <w:rsid w:val="0020322D"/>
    <w:rsid w:val="0042544D"/>
    <w:rsid w:val="00442196"/>
    <w:rsid w:val="00485BC8"/>
    <w:rsid w:val="005D178A"/>
    <w:rsid w:val="00724E98"/>
    <w:rsid w:val="00892282"/>
    <w:rsid w:val="009702AC"/>
    <w:rsid w:val="00A67AE3"/>
    <w:rsid w:val="00AB5743"/>
    <w:rsid w:val="00AE6010"/>
    <w:rsid w:val="00DA0DAE"/>
    <w:rsid w:val="00E5020B"/>
    <w:rsid w:val="00E64CCE"/>
    <w:rsid w:val="00F87C4D"/>
    <w:rsid w:val="00F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3EC75F5DEF349268E51DD0C8B87850B">
    <w:name w:val="13EC75F5DEF349268E51DD0C8B87850B"/>
  </w:style>
  <w:style w:type="paragraph" w:customStyle="1" w:styleId="AC3605C0B1B847B59D12C71052006CBD">
    <w:name w:val="AC3605C0B1B847B59D12C71052006CBD"/>
  </w:style>
  <w:style w:type="paragraph" w:customStyle="1" w:styleId="A00C711D42794A7691A378D5C005D4D8">
    <w:name w:val="A00C711D42794A7691A378D5C005D4D8"/>
  </w:style>
  <w:style w:type="paragraph" w:customStyle="1" w:styleId="08C7A2AA65894521981CD2762DCBB23F">
    <w:name w:val="08C7A2AA65894521981CD2762DCBB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213751A63194D95E835CB4FF1CD28" ma:contentTypeVersion="2" ma:contentTypeDescription="Create a new document." ma:contentTypeScope="" ma:versionID="f055b3347988ebef8e95ba1983641e47">
  <xsd:schema xmlns:xsd="http://www.w3.org/2001/XMLSchema" xmlns:xs="http://www.w3.org/2001/XMLSchema" xmlns:p="http://schemas.microsoft.com/office/2006/metadata/properties" xmlns:ns2="8aacb556-5eb5-49dc-8772-87dc62ba60ad" targetNamespace="http://schemas.microsoft.com/office/2006/metadata/properties" ma:root="true" ma:fieldsID="788cf6bcf73cb6eb055a7466e446b588" ns2:_="">
    <xsd:import namespace="8aacb556-5eb5-49dc-8772-87dc62ba6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b556-5eb5-49dc-8772-87dc62ba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748D1-CAFB-4D1C-AC5F-103006303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D460E-4CB3-408A-A3B0-3CD4C57F94D1}"/>
</file>

<file path=customXml/itemProps3.xml><?xml version="1.0" encoding="utf-8"?>
<ds:datastoreItem xmlns:ds="http://schemas.openxmlformats.org/officeDocument/2006/customXml" ds:itemID="{ACD73166-7A7D-4AF8-9EB1-441250554EC6}"/>
</file>

<file path=customXml/itemProps4.xml><?xml version="1.0" encoding="utf-8"?>
<ds:datastoreItem xmlns:ds="http://schemas.openxmlformats.org/officeDocument/2006/customXml" ds:itemID="{73C7D54C-B3B0-494C-9AA0-933342DAF605}"/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</TotalTime>
  <Pages>1</Pages>
  <Words>226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Skyum-Nielsen</dc:creator>
  <cp:keywords/>
  <dc:description/>
  <cp:lastModifiedBy>Tanja Skyum-Nielsen</cp:lastModifiedBy>
  <cp:revision>3</cp:revision>
  <cp:lastPrinted>2020-09-03T13:20:00Z</cp:lastPrinted>
  <dcterms:created xsi:type="dcterms:W3CDTF">2023-03-21T10:17:00Z</dcterms:created>
  <dcterms:modified xsi:type="dcterms:W3CDTF">2023-03-21T10:18:00Z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c536ef73abe884db861c534748580b96e39b8e69bb294c0a5a418a3e7139f423</vt:lpwstr>
  </property>
  <property fmtid="{D5CDD505-2E9C-101B-9397-08002B2CF9AE}" pid="3" name="ContentTypeId">
    <vt:lpwstr>0x010100559213751A63194D95E835CB4FF1CD28</vt:lpwstr>
  </property>
</Properties>
</file>